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EB" w:rsidRDefault="00F4222A">
      <w:pPr>
        <w:spacing w:after="0" w:line="244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Podatci o programskom sadržaju koji se prijavljuje na </w:t>
      </w:r>
    </w:p>
    <w:p w:rsidR="00EE0DEB" w:rsidRDefault="00F4222A">
      <w:pPr>
        <w:spacing w:after="0" w:line="244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>Javni poziv za financiranje programskih sadržaja elektroničkih medija u 2025. godini</w:t>
      </w:r>
    </w:p>
    <w:p w:rsidR="00EE0DEB" w:rsidRDefault="00EE0DEB">
      <w:pPr>
        <w:spacing w:after="160" w:line="244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EE0DEB" w:rsidRDefault="00F4222A">
      <w:pPr>
        <w:spacing w:after="0" w:line="240" w:lineRule="auto"/>
      </w:pPr>
      <w:r>
        <w:rPr>
          <w:rStyle w:val="Zadanifontodlomka"/>
          <w:rFonts w:ascii="Times New Roman" w:hAnsi="Times New Roman"/>
          <w:sz w:val="24"/>
          <w:szCs w:val="24"/>
          <w:u w:val="single"/>
          <w:lang w:val="hr-HR"/>
        </w:rPr>
        <w:t>Napomena:</w:t>
      </w:r>
      <w:r>
        <w:rPr>
          <w:rStyle w:val="Zadanifontodlomka"/>
          <w:rFonts w:ascii="Times New Roman" w:hAnsi="Times New Roman"/>
          <w:sz w:val="24"/>
          <w:szCs w:val="24"/>
          <w:lang w:val="hr-HR"/>
        </w:rPr>
        <w:t xml:space="preserve"> programski sadržaj ne može biti </w:t>
      </w:r>
      <w:r>
        <w:rPr>
          <w:rStyle w:val="Zadanifontodlomka"/>
          <w:rFonts w:ascii="Times New Roman" w:hAnsi="Times New Roman"/>
          <w:sz w:val="24"/>
          <w:szCs w:val="24"/>
          <w:lang w:val="hr-HR"/>
        </w:rPr>
        <w:t>redovna djelatnost prijavitelja, već konkretan sadržaj/program/koncept objava koji je osmišljen u cilju informiranja građana Grada Krka</w:t>
      </w:r>
    </w:p>
    <w:p w:rsidR="00EE0DEB" w:rsidRDefault="00EE0DEB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tbl>
      <w:tblPr>
        <w:tblW w:w="9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0"/>
      </w:tblGrid>
      <w:tr w:rsidR="00EE0DEB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DEB" w:rsidRDefault="00F4222A">
            <w:pPr>
              <w:spacing w:after="160" w:line="24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programskog sadržaja:</w:t>
            </w:r>
          </w:p>
          <w:p w:rsidR="00EE0DEB" w:rsidRDefault="00F4222A">
            <w:pPr>
              <w:spacing w:after="160" w:line="244" w:lineRule="auto"/>
              <w:jc w:val="both"/>
            </w:pPr>
            <w:r>
              <w:rPr>
                <w:rStyle w:val="Zadanifontodlomka"/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                                                                                   </w:t>
            </w:r>
          </w:p>
        </w:tc>
      </w:tr>
      <w:tr w:rsidR="00EE0DEB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DEB" w:rsidRDefault="00F4222A">
            <w:pPr>
              <w:spacing w:after="160" w:line="244" w:lineRule="auto"/>
              <w:jc w:val="both"/>
            </w:pPr>
            <w:r>
              <w:rPr>
                <w:rStyle w:val="Zadanifontodlomka"/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Voditelj projekta/programskog sadržaja </w:t>
            </w:r>
            <w:r>
              <w:rPr>
                <w:rStyle w:val="Zadanifontodlomka"/>
                <w:rFonts w:ascii="Times New Roman" w:hAnsi="Times New Roman"/>
                <w:bCs/>
                <w:sz w:val="24"/>
                <w:szCs w:val="24"/>
                <w:lang w:val="hr-HR"/>
              </w:rPr>
              <w:t>(ime, prezime, funkcija, kontakt adresa, broj telefona/mobitela, adresa e-pošte):</w:t>
            </w:r>
          </w:p>
        </w:tc>
      </w:tr>
      <w:tr w:rsidR="00EE0DEB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DEB" w:rsidRDefault="00F4222A">
            <w:pPr>
              <w:spacing w:after="160" w:line="244" w:lineRule="auto"/>
              <w:jc w:val="both"/>
            </w:pPr>
            <w:r>
              <w:rPr>
                <w:rStyle w:val="Zadanifontodlomka"/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Opis programskog sadržaja </w:t>
            </w:r>
            <w:r>
              <w:rPr>
                <w:rStyle w:val="Zadanifontodlomka"/>
                <w:rFonts w:ascii="Times New Roman" w:hAnsi="Times New Roman"/>
                <w:sz w:val="24"/>
                <w:szCs w:val="24"/>
                <w:lang w:val="hr-HR"/>
              </w:rPr>
              <w:t>(detaljan opis programskog sadržaja za koji se traži financiranje, tematska definiranost i razrada, način ob</w:t>
            </w:r>
            <w:r>
              <w:rPr>
                <w:rStyle w:val="Zadanifontodlomka"/>
                <w:rFonts w:ascii="Times New Roman" w:hAnsi="Times New Roman"/>
                <w:sz w:val="24"/>
                <w:szCs w:val="24"/>
                <w:lang w:val="hr-HR"/>
              </w:rPr>
              <w:t>rade teme, kratki sinopsis jedne „pilot“ emisije kao ogledni primjer):</w:t>
            </w:r>
          </w:p>
          <w:p w:rsidR="00EE0DEB" w:rsidRDefault="00EE0DEB">
            <w:pPr>
              <w:spacing w:after="160" w:line="244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EE0DEB" w:rsidRDefault="00EE0DEB">
            <w:pPr>
              <w:spacing w:after="160" w:line="244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EE0DEB" w:rsidRDefault="00EE0DEB">
            <w:pPr>
              <w:spacing w:after="160" w:line="244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EE0DEB" w:rsidRDefault="00F4222A">
            <w:pPr>
              <w:spacing w:after="160" w:line="244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</w:tc>
      </w:tr>
      <w:tr w:rsidR="00EE0DEB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DEB" w:rsidRDefault="00F4222A">
            <w:pPr>
              <w:spacing w:after="160" w:line="244" w:lineRule="auto"/>
              <w:jc w:val="both"/>
            </w:pPr>
            <w:r>
              <w:rPr>
                <w:rStyle w:val="Zadanifontodlomka"/>
                <w:rFonts w:ascii="Times New Roman" w:hAnsi="Times New Roman"/>
                <w:b/>
                <w:bCs/>
                <w:sz w:val="24"/>
                <w:szCs w:val="24"/>
              </w:rPr>
              <w:t>Kvantiteta i pozicija (</w:t>
            </w:r>
            <w:r>
              <w:rPr>
                <w:rStyle w:val="Zadanifontodlomka"/>
                <w:rFonts w:ascii="Times New Roman" w:hAnsi="Times New Roman"/>
                <w:sz w:val="24"/>
                <w:szCs w:val="24"/>
                <w:lang w:val="hr-HR"/>
              </w:rPr>
              <w:t>broj emisija, odnosno količina tematskih ili pojedinačnih objava - kroz godinu i/ili na mjesečnoj/tjednoj razini, trajanje programskog sadržaja (u minutama)</w:t>
            </w:r>
            <w:r>
              <w:rPr>
                <w:rStyle w:val="Zadanifontodlomka"/>
                <w:rFonts w:ascii="Times New Roman" w:hAnsi="Times New Roman"/>
                <w:sz w:val="24"/>
                <w:szCs w:val="24"/>
                <w:lang w:val="hr-HR"/>
              </w:rPr>
              <w:t>, vrijeme emitiranja/repriziranja, pozicija objava u elektroničkim publikacijama – naslovnica, podstranica, posebna rubrika, trajanje dostupnosti objave na predloženoj poziciji i sl.):</w:t>
            </w:r>
          </w:p>
          <w:p w:rsidR="00EE0DEB" w:rsidRDefault="00EE0DEB">
            <w:pPr>
              <w:spacing w:after="160" w:line="244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EE0DEB" w:rsidRDefault="00EE0DEB">
            <w:pPr>
              <w:spacing w:after="160" w:line="24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0DEB">
        <w:tblPrEx>
          <w:tblCellMar>
            <w:top w:w="0" w:type="dxa"/>
            <w:bottom w:w="0" w:type="dxa"/>
          </w:tblCellMar>
        </w:tblPrEx>
        <w:trPr>
          <w:cantSplit/>
          <w:trHeight w:val="1453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DEB" w:rsidRDefault="00F4222A">
            <w:pPr>
              <w:spacing w:after="160" w:line="244" w:lineRule="auto"/>
              <w:jc w:val="both"/>
            </w:pPr>
            <w:r>
              <w:rPr>
                <w:rStyle w:val="Zadanifontodlomka"/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Kvaliteta, kreativnost, prilagođenost publici </w:t>
            </w:r>
            <w:r>
              <w:rPr>
                <w:rStyle w:val="Zadanifontodlomka"/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(način pripreme i </w:t>
            </w:r>
            <w:r>
              <w:rPr>
                <w:rStyle w:val="Zadanifontodlomka"/>
                <w:rFonts w:ascii="Times New Roman" w:hAnsi="Times New Roman"/>
                <w:bCs/>
                <w:sz w:val="24"/>
                <w:szCs w:val="24"/>
                <w:lang w:val="hr-HR"/>
              </w:rPr>
              <w:t>objavljivanja programskog sadržaja, uključenost sugovornika i na koji način, upotreba audio, video i foto sadržaja u programskom prijedlogu, najavljivanje programskog sadržaja, zaduženja osoba uključenih u pripremu i proizvodnju programskog sadržaja, način</w:t>
            </w:r>
            <w:r>
              <w:rPr>
                <w:rStyle w:val="Zadanifontodlomka"/>
                <w:rFonts w:ascii="Times New Roman" w:hAnsi="Times New Roman"/>
                <w:bCs/>
                <w:sz w:val="24"/>
                <w:szCs w:val="24"/>
                <w:lang w:val="hr-HR"/>
              </w:rPr>
              <w:t>i kojima se teme programskog sadržaja približava i prilagođava publici i sl.):</w:t>
            </w:r>
          </w:p>
          <w:p w:rsidR="00EE0DEB" w:rsidRDefault="00EE0DEB">
            <w:pPr>
              <w:spacing w:after="160" w:line="24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  <w:p w:rsidR="00EE0DEB" w:rsidRDefault="00EE0DEB">
            <w:pPr>
              <w:spacing w:after="160" w:line="24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</w:tc>
      </w:tr>
      <w:tr w:rsidR="00EE0DEB">
        <w:tblPrEx>
          <w:tblCellMar>
            <w:top w:w="0" w:type="dxa"/>
            <w:bottom w:w="0" w:type="dxa"/>
          </w:tblCellMar>
        </w:tblPrEx>
        <w:trPr>
          <w:cantSplit/>
          <w:trHeight w:val="1453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DEB" w:rsidRDefault="00F4222A">
            <w:pPr>
              <w:spacing w:after="160" w:line="244" w:lineRule="auto"/>
              <w:jc w:val="both"/>
            </w:pPr>
            <w:r>
              <w:rPr>
                <w:rStyle w:val="Zadanifontodlomka"/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Dodana vrijednost </w:t>
            </w:r>
            <w:r>
              <w:rPr>
                <w:rStyle w:val="Zadanifontodlomka"/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(dodatne mogućnosti korištenja predloženog programskog sadržaja u mediju prijavitelja ili na drugim mjestima, objave na društvenim mrežama – način, vrijeme </w:t>
            </w:r>
            <w:r>
              <w:rPr>
                <w:rStyle w:val="Zadanifontodlomka"/>
                <w:rFonts w:ascii="Times New Roman" w:hAnsi="Times New Roman"/>
                <w:bCs/>
                <w:sz w:val="24"/>
                <w:szCs w:val="24"/>
                <w:lang w:val="hr-HR"/>
              </w:rPr>
              <w:t>i dinamika objava na mrežama i sl.):</w:t>
            </w:r>
          </w:p>
        </w:tc>
      </w:tr>
      <w:tr w:rsidR="00EE0DEB">
        <w:tblPrEx>
          <w:tblCellMar>
            <w:top w:w="0" w:type="dxa"/>
            <w:bottom w:w="0" w:type="dxa"/>
          </w:tblCellMar>
        </w:tblPrEx>
        <w:trPr>
          <w:cantSplit/>
          <w:trHeight w:val="1453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DEB" w:rsidRDefault="00F4222A">
            <w:pPr>
              <w:spacing w:after="160" w:line="244" w:lineRule="auto"/>
              <w:jc w:val="both"/>
            </w:pPr>
            <w:r>
              <w:rPr>
                <w:rStyle w:val="Zadanifontodlomka"/>
                <w:rFonts w:ascii="Times New Roman" w:hAnsi="Times New Roman"/>
                <w:b/>
                <w:sz w:val="24"/>
                <w:szCs w:val="24"/>
                <w:lang w:val="hr-HR"/>
              </w:rPr>
              <w:lastRenderedPageBreak/>
              <w:t xml:space="preserve">Troškovi proizvodnje i emitiranja/objavljivana programskog sadržaja </w:t>
            </w:r>
            <w:r>
              <w:rPr>
                <w:rStyle w:val="Zadanifontodlomka"/>
                <w:rFonts w:ascii="Times New Roman" w:hAnsi="Times New Roman"/>
                <w:sz w:val="24"/>
                <w:szCs w:val="24"/>
                <w:lang w:val="hr-HR"/>
              </w:rPr>
              <w:t xml:space="preserve">(specificirati troškove): </w:t>
            </w:r>
          </w:p>
          <w:p w:rsidR="00EE0DEB" w:rsidRDefault="00EE0DEB">
            <w:pPr>
              <w:spacing w:after="160" w:line="24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  <w:tr w:rsidR="00EE0DEB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DEB" w:rsidRDefault="00F4222A">
            <w:pPr>
              <w:spacing w:after="160" w:line="244" w:lineRule="auto"/>
              <w:jc w:val="both"/>
            </w:pPr>
            <w:r>
              <w:rPr>
                <w:rStyle w:val="Zadanifontodlomka"/>
                <w:rFonts w:ascii="Times New Roman" w:hAnsi="Times New Roman"/>
                <w:b/>
                <w:sz w:val="24"/>
                <w:szCs w:val="24"/>
                <w:lang w:val="hr-HR"/>
              </w:rPr>
              <w:t>Napomena:</w:t>
            </w:r>
          </w:p>
        </w:tc>
      </w:tr>
      <w:tr w:rsidR="00EE0DEB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DEB" w:rsidRDefault="00F4222A">
            <w:pPr>
              <w:spacing w:after="160" w:line="244" w:lineRule="auto"/>
            </w:pPr>
            <w:r>
              <w:rPr>
                <w:rStyle w:val="Zadanifontodlomka"/>
                <w:rFonts w:ascii="Times New Roman" w:hAnsi="Times New Roman"/>
                <w:b/>
                <w:sz w:val="24"/>
                <w:szCs w:val="24"/>
                <w:lang w:val="hr-HR"/>
              </w:rPr>
              <w:t>Mjesto i datum: _______________ 2024.</w:t>
            </w:r>
          </w:p>
        </w:tc>
      </w:tr>
    </w:tbl>
    <w:p w:rsidR="00EE0DEB" w:rsidRDefault="00EE0DEB">
      <w:pPr>
        <w:spacing w:after="160" w:line="244" w:lineRule="auto"/>
        <w:rPr>
          <w:rFonts w:ascii="Times New Roman" w:hAnsi="Times New Roman"/>
          <w:sz w:val="24"/>
          <w:szCs w:val="24"/>
          <w:lang w:val="hr-HR"/>
        </w:rPr>
      </w:pPr>
    </w:p>
    <w:tbl>
      <w:tblPr>
        <w:tblW w:w="3000" w:type="pct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3754"/>
      </w:tblGrid>
      <w:tr w:rsidR="00EE0DE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DEB" w:rsidRDefault="00F4222A">
            <w:pPr>
              <w:spacing w:after="160" w:line="244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  MP</w:t>
            </w:r>
          </w:p>
        </w:tc>
        <w:tc>
          <w:tcPr>
            <w:tcW w:w="3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DEB" w:rsidRDefault="00F4222A">
            <w:pPr>
              <w:spacing w:after="160" w:line="244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Ime i prezime osobe ovlaštene za zastupanje:                </w:t>
            </w:r>
          </w:p>
        </w:tc>
      </w:tr>
      <w:tr w:rsidR="00EE0DE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DEB" w:rsidRDefault="00EE0DEB">
            <w:pPr>
              <w:spacing w:after="0" w:line="244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75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DEB" w:rsidRDefault="00EE0DEB">
            <w:pPr>
              <w:spacing w:after="160" w:line="244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EE0DE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DEB" w:rsidRDefault="00EE0DEB">
            <w:pPr>
              <w:spacing w:after="160" w:line="244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DEB" w:rsidRDefault="00EE0DEB">
            <w:pPr>
              <w:spacing w:after="160" w:line="244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EE0DEB" w:rsidRDefault="00EE0DEB">
            <w:pPr>
              <w:spacing w:after="160" w:line="244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:rsidR="00EE0DEB" w:rsidRDefault="00F4222A">
      <w:pPr>
        <w:spacing w:after="160" w:line="244" w:lineRule="auto"/>
      </w:pPr>
      <w:r>
        <w:rPr>
          <w:rStyle w:val="Zadanifontodlomka"/>
          <w:rFonts w:ascii="Times New Roman" w:hAnsi="Times New Roman"/>
          <w:sz w:val="24"/>
          <w:szCs w:val="24"/>
          <w:lang w:val="hr-HR"/>
        </w:rPr>
        <w:tab/>
      </w:r>
      <w:r>
        <w:rPr>
          <w:rStyle w:val="Zadanifontodlomka"/>
          <w:rFonts w:ascii="Times New Roman" w:hAnsi="Times New Roman"/>
          <w:sz w:val="24"/>
          <w:szCs w:val="24"/>
          <w:lang w:val="hr-HR"/>
        </w:rPr>
        <w:tab/>
      </w:r>
      <w:r>
        <w:rPr>
          <w:rStyle w:val="Zadanifontodlomka"/>
          <w:rFonts w:ascii="Times New Roman" w:hAnsi="Times New Roman"/>
          <w:sz w:val="24"/>
          <w:szCs w:val="24"/>
          <w:lang w:val="hr-HR"/>
        </w:rPr>
        <w:tab/>
      </w:r>
      <w:r>
        <w:rPr>
          <w:rStyle w:val="Zadanifontodlomka"/>
          <w:rFonts w:ascii="Times New Roman" w:hAnsi="Times New Roman"/>
          <w:sz w:val="24"/>
          <w:szCs w:val="24"/>
          <w:lang w:val="hr-HR"/>
        </w:rPr>
        <w:tab/>
      </w:r>
      <w:r>
        <w:rPr>
          <w:rStyle w:val="Zadanifontodlomka"/>
          <w:rFonts w:ascii="Times New Roman" w:hAnsi="Times New Roman"/>
          <w:sz w:val="24"/>
          <w:szCs w:val="24"/>
          <w:lang w:val="hr-HR"/>
        </w:rPr>
        <w:tab/>
        <w:t xml:space="preserve">                                                          (potpis)</w:t>
      </w:r>
    </w:p>
    <w:p w:rsidR="00EE0DEB" w:rsidRDefault="00EE0DEB">
      <w:pPr>
        <w:rPr>
          <w:rFonts w:ascii="Times New Roman" w:hAnsi="Times New Roman"/>
          <w:sz w:val="24"/>
          <w:szCs w:val="24"/>
        </w:rPr>
      </w:pPr>
    </w:p>
    <w:sectPr w:rsidR="00EE0DEB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4222A">
      <w:pPr>
        <w:spacing w:after="0" w:line="240" w:lineRule="auto"/>
      </w:pPr>
      <w:r>
        <w:separator/>
      </w:r>
    </w:p>
  </w:endnote>
  <w:endnote w:type="continuationSeparator" w:id="0">
    <w:p w:rsidR="00000000" w:rsidRDefault="00F4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422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F42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756" w:rsidRDefault="00F4222A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Programski obrazac prijave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E0DEB"/>
    <w:rsid w:val="00EE0DEB"/>
    <w:rsid w:val="00F4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80462B1-6868-47E5-BA56-7CB03557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Zaglavlje">
    <w:name w:val="Zaglavlje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Zadanifontodlomka"/>
  </w:style>
  <w:style w:type="paragraph" w:customStyle="1" w:styleId="Podnoje">
    <w:name w:val="Podnožje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Zadanifontodlomka"/>
  </w:style>
  <w:style w:type="character" w:customStyle="1" w:styleId="HeaderChar1">
    <w:name w:val="Header Char1"/>
    <w:basedOn w:val="Zadanifontodlomka"/>
  </w:style>
  <w:style w:type="paragraph" w:styleId="Header">
    <w:name w:val="header"/>
    <w:basedOn w:val="Normal"/>
    <w:link w:val="HeaderChar2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2">
    <w:name w:val="Header Char2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1742</Characters>
  <Application>Microsoft Office Word</Application>
  <DocSecurity>4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Andreana Gluvaković</dc:creator>
  <dc:description/>
  <cp:lastModifiedBy>word</cp:lastModifiedBy>
  <cp:revision>2</cp:revision>
  <dcterms:created xsi:type="dcterms:W3CDTF">2025-01-13T16:12:00Z</dcterms:created>
  <dcterms:modified xsi:type="dcterms:W3CDTF">2025-01-13T16:12:00Z</dcterms:modified>
</cp:coreProperties>
</file>